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6B" w:rsidRDefault="0029326B" w:rsidP="00BA6432">
      <w:pPr>
        <w:ind w:firstLine="708"/>
        <w:jc w:val="center"/>
        <w:rPr>
          <w:rFonts w:ascii="Times New (W1)" w:hAnsi="Times New (W1)"/>
          <w:b/>
          <w:caps/>
        </w:rPr>
      </w:pPr>
      <w:r w:rsidRPr="007D1E08">
        <w:rPr>
          <w:b/>
        </w:rPr>
        <w:t>Ek</w:t>
      </w:r>
      <w:r>
        <w:rPr>
          <w:rFonts w:ascii="Times New (W1)" w:hAnsi="Times New (W1)"/>
          <w:b/>
          <w:caps/>
        </w:rPr>
        <w:t>-1</w:t>
      </w:r>
    </w:p>
    <w:p w:rsidR="0029326B" w:rsidRDefault="0029326B" w:rsidP="008979E5">
      <w:pPr>
        <w:ind w:firstLine="708"/>
        <w:jc w:val="both"/>
        <w:rPr>
          <w:rFonts w:ascii="Times New (W1)" w:hAnsi="Times New (W1)"/>
          <w:b/>
          <w:caps/>
        </w:rPr>
      </w:pPr>
    </w:p>
    <w:p w:rsidR="0029326B" w:rsidRPr="006F50C2" w:rsidRDefault="0029326B" w:rsidP="006F50C2">
      <w:pPr>
        <w:jc w:val="center"/>
        <w:rPr>
          <w:b/>
        </w:rPr>
      </w:pPr>
      <w:r w:rsidRPr="006F50C2">
        <w:rPr>
          <w:b/>
        </w:rPr>
        <w:t>MÜRACAAT DİLEKÇESİ</w:t>
      </w:r>
    </w:p>
    <w:p w:rsidR="0029326B" w:rsidRDefault="0029326B"/>
    <w:p w:rsidR="0029326B" w:rsidRDefault="0029326B"/>
    <w:p w:rsidR="0029326B" w:rsidRDefault="0029326B"/>
    <w:p w:rsidR="0029326B" w:rsidRDefault="0029326B">
      <w:pPr>
        <w:jc w:val="center"/>
      </w:pPr>
      <w:r>
        <w:t>........................................................................ ÇAY FABRİKASI MÜDÜR</w:t>
      </w:r>
      <w:bookmarkStart w:id="0" w:name="_GoBack"/>
      <w:bookmarkEnd w:id="0"/>
      <w:r>
        <w:t>LÜĞÜNE</w:t>
      </w:r>
    </w:p>
    <w:p w:rsidR="0029326B" w:rsidRDefault="0029326B"/>
    <w:p w:rsidR="0029326B" w:rsidRDefault="0029326B"/>
    <w:p w:rsidR="0029326B" w:rsidRPr="008A2F6F" w:rsidRDefault="0029326B" w:rsidP="008A2F6F">
      <w:pPr>
        <w:jc w:val="both"/>
      </w:pPr>
    </w:p>
    <w:p w:rsidR="0029326B" w:rsidRPr="008A2F6F" w:rsidRDefault="0029326B" w:rsidP="00E71021">
      <w:pPr>
        <w:jc w:val="both"/>
      </w:pPr>
      <w:r w:rsidRPr="008A2F6F">
        <w:tab/>
      </w:r>
      <w:r>
        <w:t>11</w:t>
      </w:r>
      <w:r w:rsidRPr="008A2F6F">
        <w:t>/</w:t>
      </w:r>
      <w:r>
        <w:t>3</w:t>
      </w:r>
      <w:r w:rsidRPr="008A2F6F">
        <w:t>/201</w:t>
      </w:r>
      <w:r>
        <w:t>3</w:t>
      </w:r>
      <w:r w:rsidRPr="008A2F6F">
        <w:t xml:space="preserve"> tarihli ve 201</w:t>
      </w:r>
      <w:r>
        <w:t>3/4463</w:t>
      </w:r>
      <w:r w:rsidRPr="008A2F6F">
        <w:t xml:space="preserve"> sayılı </w:t>
      </w:r>
      <w:r>
        <w:t xml:space="preserve">Bakanlar Kurulu Kararı ile yürürlüğe konulan </w:t>
      </w:r>
      <w:r w:rsidRPr="008A2F6F">
        <w:t>201</w:t>
      </w:r>
      <w:r>
        <w:t>3</w:t>
      </w:r>
      <w:r w:rsidRPr="008A2F6F">
        <w:t xml:space="preserve"> Yılında Yapılacak Tarımsal Desteklere İlişkin</w:t>
      </w:r>
      <w:r>
        <w:t xml:space="preserve"> Kararın </w:t>
      </w:r>
      <w:r w:rsidRPr="008A2F6F">
        <w:t>3 üncü maddesine istinaden, 201</w:t>
      </w:r>
      <w:r>
        <w:t>3</w:t>
      </w:r>
      <w:r w:rsidRPr="008A2F6F">
        <w:t xml:space="preserve"> yılı üretim sezonunda fabrikanıza/işletmenize/firmanıza satmış olduğum yaş çaylar nedeniyle fark ödemesi desteğinden faydalanmak istiyorum. </w:t>
      </w:r>
    </w:p>
    <w:p w:rsidR="0029326B" w:rsidRPr="008A2F6F" w:rsidRDefault="0029326B" w:rsidP="00E71021">
      <w:pPr>
        <w:ind w:firstLine="708"/>
        <w:jc w:val="both"/>
      </w:pPr>
      <w:r w:rsidRPr="008A2F6F">
        <w:t>Gerekli bilgi ve belgeler dilekçem ekinde sunulmuştur.</w:t>
      </w:r>
    </w:p>
    <w:p w:rsidR="0029326B" w:rsidRDefault="0029326B" w:rsidP="00E71021">
      <w:pPr>
        <w:jc w:val="both"/>
      </w:pPr>
      <w:r w:rsidRPr="008A2F6F">
        <w:tab/>
      </w:r>
    </w:p>
    <w:p w:rsidR="0029326B" w:rsidRPr="008A2F6F" w:rsidRDefault="0029326B" w:rsidP="00E71021">
      <w:pPr>
        <w:ind w:firstLine="708"/>
        <w:jc w:val="both"/>
      </w:pPr>
      <w:r w:rsidRPr="008A2F6F">
        <w:t>Gereğini arz ederim.</w:t>
      </w:r>
      <w:r w:rsidRPr="008A2F6F">
        <w:tab/>
        <w:t>......./....../201</w:t>
      </w:r>
      <w:r>
        <w:t>3</w:t>
      </w:r>
    </w:p>
    <w:p w:rsidR="0029326B" w:rsidRPr="008A2F6F" w:rsidRDefault="0029326B" w:rsidP="00E71021">
      <w:pPr>
        <w:jc w:val="both"/>
      </w:pPr>
    </w:p>
    <w:p w:rsidR="0029326B" w:rsidRDefault="0029326B" w:rsidP="00E71021">
      <w:pPr>
        <w:jc w:val="both"/>
      </w:pPr>
    </w:p>
    <w:p w:rsidR="0029326B" w:rsidRDefault="0029326B"/>
    <w:p w:rsidR="0029326B" w:rsidRDefault="002932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29326B" w:rsidRDefault="002932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p w:rsidR="0029326B" w:rsidRDefault="0029326B"/>
    <w:p w:rsidR="0029326B" w:rsidRDefault="0029326B"/>
    <w:p w:rsidR="0029326B" w:rsidRPr="000D6CB4" w:rsidRDefault="0029326B">
      <w:pPr>
        <w:rPr>
          <w:u w:val="single"/>
        </w:rPr>
      </w:pPr>
      <w:r>
        <w:tab/>
      </w:r>
      <w:r w:rsidRPr="000D6CB4">
        <w:rPr>
          <w:u w:val="single"/>
        </w:rPr>
        <w:t>ÜRETİCİNİN</w:t>
      </w:r>
    </w:p>
    <w:p w:rsidR="0029326B" w:rsidRDefault="0029326B">
      <w:r>
        <w:tab/>
        <w:t>Kayıtlı Olduğu Çay-Kur Fabrika Adı: ...........................................</w:t>
      </w:r>
    </w:p>
    <w:p w:rsidR="0029326B" w:rsidRDefault="0029326B"/>
    <w:p w:rsidR="0029326B" w:rsidRDefault="0029326B">
      <w:r>
        <w:tab/>
        <w:t>T.C. Kimlik No</w:t>
      </w:r>
      <w:r>
        <w:tab/>
      </w:r>
      <w:r>
        <w:tab/>
      </w:r>
      <w:r>
        <w:tab/>
        <w:t>: ...........................................</w:t>
      </w:r>
    </w:p>
    <w:p w:rsidR="0029326B" w:rsidRDefault="0029326B"/>
    <w:p w:rsidR="0029326B" w:rsidRDefault="0029326B">
      <w:r>
        <w:tab/>
        <w:t>Baba Adı</w:t>
      </w:r>
      <w:r>
        <w:tab/>
      </w:r>
      <w:r>
        <w:tab/>
      </w:r>
      <w:r>
        <w:tab/>
      </w:r>
      <w:r>
        <w:tab/>
        <w:t>: ………………………….</w:t>
      </w:r>
    </w:p>
    <w:p w:rsidR="0029326B" w:rsidRDefault="0029326B"/>
    <w:p w:rsidR="0029326B" w:rsidRDefault="0029326B">
      <w:r>
        <w:tab/>
        <w:t xml:space="preserve">Doğum Tarihi </w:t>
      </w:r>
      <w:r>
        <w:tab/>
      </w:r>
      <w:r>
        <w:tab/>
      </w:r>
      <w:r>
        <w:tab/>
        <w:t>: ………………………….</w:t>
      </w:r>
    </w:p>
    <w:p w:rsidR="0029326B" w:rsidRDefault="0029326B"/>
    <w:p w:rsidR="0029326B" w:rsidRDefault="0029326B">
      <w:r>
        <w:tab/>
        <w:t xml:space="preserve">Çay-Kur Ruhsat No </w:t>
      </w:r>
      <w:r>
        <w:tab/>
      </w:r>
      <w:r>
        <w:tab/>
      </w:r>
      <w:r>
        <w:tab/>
        <w:t>: ..........................................</w:t>
      </w:r>
    </w:p>
    <w:p w:rsidR="0029326B" w:rsidRDefault="0029326B"/>
    <w:p w:rsidR="0029326B" w:rsidRDefault="0029326B">
      <w:r>
        <w:tab/>
        <w:t>Çay-Kur Cüzdan No</w:t>
      </w:r>
      <w:r>
        <w:tab/>
      </w:r>
      <w:r>
        <w:tab/>
      </w:r>
      <w:r>
        <w:tab/>
        <w:t>: .........................................</w:t>
      </w:r>
    </w:p>
    <w:p w:rsidR="0029326B" w:rsidRDefault="0029326B">
      <w:r>
        <w:tab/>
      </w:r>
    </w:p>
    <w:p w:rsidR="0029326B" w:rsidRDefault="0029326B">
      <w:r>
        <w:tab/>
      </w:r>
    </w:p>
    <w:p w:rsidR="0029326B" w:rsidRDefault="0029326B"/>
    <w:p w:rsidR="0029326B" w:rsidRDefault="0029326B"/>
    <w:p w:rsidR="0029326B" w:rsidRDefault="0029326B"/>
    <w:p w:rsidR="0029326B" w:rsidRDefault="0029326B">
      <w:r>
        <w:tab/>
        <w:t>EK:</w:t>
      </w:r>
    </w:p>
    <w:p w:rsidR="0029326B" w:rsidRDefault="0029326B" w:rsidP="004412F1">
      <w:pPr>
        <w:numPr>
          <w:ilvl w:val="0"/>
          <w:numId w:val="1"/>
        </w:numPr>
      </w:pPr>
      <w:r>
        <w:t>Çiftçi belgesi</w:t>
      </w:r>
    </w:p>
    <w:p w:rsidR="0029326B" w:rsidRDefault="0029326B"/>
    <w:p w:rsidR="0029326B" w:rsidRDefault="0029326B">
      <w:r>
        <w:tab/>
      </w:r>
    </w:p>
    <w:p w:rsidR="0029326B" w:rsidRDefault="0029326B">
      <w:r>
        <w:tab/>
      </w:r>
    </w:p>
    <w:p w:rsidR="0029326B" w:rsidRDefault="0029326B"/>
    <w:sectPr w:rsidR="0029326B" w:rsidSect="005920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2E12"/>
    <w:multiLevelType w:val="hybridMultilevel"/>
    <w:tmpl w:val="8FB0FBDE"/>
    <w:lvl w:ilvl="0" w:tplc="9BB2759E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9E5"/>
    <w:rsid w:val="00040860"/>
    <w:rsid w:val="0008682A"/>
    <w:rsid w:val="00094246"/>
    <w:rsid w:val="000A5AC9"/>
    <w:rsid w:val="000D6CB4"/>
    <w:rsid w:val="001C16AD"/>
    <w:rsid w:val="001E3EE0"/>
    <w:rsid w:val="002029A2"/>
    <w:rsid w:val="0029326B"/>
    <w:rsid w:val="002A1BA1"/>
    <w:rsid w:val="002F3107"/>
    <w:rsid w:val="003B7D51"/>
    <w:rsid w:val="004412F1"/>
    <w:rsid w:val="00480656"/>
    <w:rsid w:val="004A371E"/>
    <w:rsid w:val="004D192A"/>
    <w:rsid w:val="0055451F"/>
    <w:rsid w:val="0059202B"/>
    <w:rsid w:val="005B3871"/>
    <w:rsid w:val="00625EEE"/>
    <w:rsid w:val="006612BD"/>
    <w:rsid w:val="00661406"/>
    <w:rsid w:val="006919DA"/>
    <w:rsid w:val="006B2F01"/>
    <w:rsid w:val="006D21CE"/>
    <w:rsid w:val="006F50C2"/>
    <w:rsid w:val="007C22AA"/>
    <w:rsid w:val="007D1E08"/>
    <w:rsid w:val="008244DF"/>
    <w:rsid w:val="00827C35"/>
    <w:rsid w:val="00846220"/>
    <w:rsid w:val="008979E5"/>
    <w:rsid w:val="008A2F6F"/>
    <w:rsid w:val="008C65DE"/>
    <w:rsid w:val="00910BC7"/>
    <w:rsid w:val="009B51E6"/>
    <w:rsid w:val="009C764D"/>
    <w:rsid w:val="00A66533"/>
    <w:rsid w:val="00A866AC"/>
    <w:rsid w:val="00AB2E91"/>
    <w:rsid w:val="00AD715D"/>
    <w:rsid w:val="00B06361"/>
    <w:rsid w:val="00B4014B"/>
    <w:rsid w:val="00BA6432"/>
    <w:rsid w:val="00C17B28"/>
    <w:rsid w:val="00D27BED"/>
    <w:rsid w:val="00D737D5"/>
    <w:rsid w:val="00DC7F70"/>
    <w:rsid w:val="00DF535E"/>
    <w:rsid w:val="00E624E7"/>
    <w:rsid w:val="00E71021"/>
    <w:rsid w:val="00EC5565"/>
    <w:rsid w:val="00F83EE8"/>
    <w:rsid w:val="00FC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2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920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335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9202B"/>
    <w:pPr>
      <w:tabs>
        <w:tab w:val="left" w:pos="2774"/>
      </w:tabs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3351"/>
    <w:rPr>
      <w:sz w:val="24"/>
      <w:szCs w:val="24"/>
    </w:rPr>
  </w:style>
  <w:style w:type="table" w:styleId="TableGrid">
    <w:name w:val="Table Grid"/>
    <w:basedOn w:val="TableNormal"/>
    <w:uiPriority w:val="99"/>
    <w:rsid w:val="00FC69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145</Words>
  <Characters>832</Characters>
  <Application>Microsoft Office Outlook</Application>
  <DocSecurity>0</DocSecurity>
  <Lines>0</Lines>
  <Paragraphs>0</Paragraphs>
  <ScaleCrop>false</ScaleCrop>
  <Company>caykur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k.topkar</dc:creator>
  <cp:keywords/>
  <dc:description/>
  <cp:lastModifiedBy>AHMET</cp:lastModifiedBy>
  <cp:revision>7</cp:revision>
  <cp:lastPrinted>2009-11-20T10:29:00Z</cp:lastPrinted>
  <dcterms:created xsi:type="dcterms:W3CDTF">2013-08-14T11:11:00Z</dcterms:created>
  <dcterms:modified xsi:type="dcterms:W3CDTF">2013-09-10T12:04:00Z</dcterms:modified>
</cp:coreProperties>
</file>